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page" w:horzAnchor="margin" w:tblpY="134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924"/>
        <w:gridCol w:w="4677"/>
      </w:tblGrid>
      <w:tr w:rsidR="00A81CB7" w14:paraId="52896BCE" w14:textId="77777777" w:rsidTr="00A63546">
        <w:trPr>
          <w:trHeight w:val="1454"/>
        </w:trPr>
        <w:tc>
          <w:tcPr>
            <w:tcW w:w="4038" w:type="dxa"/>
            <w:vAlign w:val="bottom"/>
          </w:tcPr>
          <w:p w14:paraId="550A739A" w14:textId="1346AD6B" w:rsidR="00A81CB7" w:rsidRPr="00A10E66" w:rsidRDefault="00A81CB7" w:rsidP="00A81CB7">
            <w:pPr>
              <w:rPr>
                <w:b/>
              </w:rPr>
            </w:pPr>
          </w:p>
        </w:tc>
        <w:tc>
          <w:tcPr>
            <w:tcW w:w="924" w:type="dxa"/>
            <w:vAlign w:val="bottom"/>
          </w:tcPr>
          <w:p w14:paraId="0D01BE4E" w14:textId="48D82928" w:rsidR="00A81CB7" w:rsidRPr="00A10E66" w:rsidRDefault="00A81CB7" w:rsidP="00A81CB7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16EE6445" w14:textId="77777777" w:rsidR="00A81CB7" w:rsidRPr="00BC1A62" w:rsidRDefault="00A81CB7" w:rsidP="00A81CB7">
            <w:pPr>
              <w:pStyle w:val="AK"/>
              <w:jc w:val="left"/>
            </w:pPr>
          </w:p>
        </w:tc>
      </w:tr>
      <w:tr w:rsidR="00A81CB7" w:rsidRPr="001D4CFB" w14:paraId="0E61702D" w14:textId="77777777" w:rsidTr="00A63546">
        <w:trPr>
          <w:trHeight w:val="2225"/>
        </w:trPr>
        <w:tc>
          <w:tcPr>
            <w:tcW w:w="4038" w:type="dxa"/>
          </w:tcPr>
          <w:p w14:paraId="379A29DC" w14:textId="02FCB0BE" w:rsidR="00A81CB7" w:rsidRDefault="00A81CB7" w:rsidP="00CC6028">
            <w:pPr>
              <w:pStyle w:val="Adressaat"/>
              <w:framePr w:hSpace="0" w:wrap="auto" w:vAnchor="margin" w:hAnchor="text" w:yAlign="inline"/>
            </w:pPr>
          </w:p>
          <w:p w14:paraId="712049A0" w14:textId="4963C9A9" w:rsidR="00A81CB7" w:rsidRDefault="00A81CB7" w:rsidP="00CC6028">
            <w:pPr>
              <w:pStyle w:val="Adressaat"/>
              <w:framePr w:hSpace="0" w:wrap="auto" w:vAnchor="margin" w:hAnchor="text" w:yAlign="inline"/>
            </w:pPr>
          </w:p>
          <w:p w14:paraId="7EB58551" w14:textId="24BFCB0A" w:rsidR="00A81CB7" w:rsidRDefault="004F0125" w:rsidP="00CC6028">
            <w:pPr>
              <w:pStyle w:val="Adressaat"/>
              <w:framePr w:hSpace="0" w:wrap="auto" w:vAnchor="margin" w:hAnchor="text" w:yAlign="inline"/>
            </w:pPr>
            <w:sdt>
              <w:sdtPr>
                <w:alias w:val="Indeks"/>
                <w:tag w:val="Indeks"/>
                <w:id w:val="1338587383"/>
                <w:placeholder>
                  <w:docPart w:val="BD1921D470DE47BA886CCDA4D79D23D4"/>
                </w:placeholder>
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Indeks[1]" w:storeItemID="{8CC7BDCD-8B95-45D3-9102-4A25AC6B712F}"/>
                <w:text/>
              </w:sdtPr>
              <w:sdtEndPr/>
              <w:sdtContent>
                <w:r w:rsidR="00F350BC">
                  <w:t>Transpordiamet</w:t>
                </w:r>
              </w:sdtContent>
            </w:sdt>
            <w:r w:rsidR="00557E16">
              <w:t xml:space="preserve"> </w:t>
            </w:r>
          </w:p>
          <w:p w14:paraId="4894BB4D" w14:textId="142684C2" w:rsidR="00A81CB7" w:rsidRDefault="00F350BC" w:rsidP="00CC6028">
            <w:pPr>
              <w:pStyle w:val="Adressaat"/>
              <w:framePr w:hSpace="0" w:wrap="auto" w:vAnchor="margin" w:hAnchor="text" w:yAlign="inline"/>
            </w:pPr>
            <w:hyperlink r:id="rId11" w:history="1">
              <w:r w:rsidRPr="00846501">
                <w:rPr>
                  <w:rStyle w:val="Hperlink"/>
                </w:rPr>
                <w:t>info@transpordiamet.ee</w:t>
              </w:r>
            </w:hyperlink>
            <w:r>
              <w:t xml:space="preserve"> </w:t>
            </w:r>
          </w:p>
          <w:p w14:paraId="7CAE7F98" w14:textId="79675603" w:rsidR="004A05F9" w:rsidRDefault="00F350BC" w:rsidP="00CC6028">
            <w:pPr>
              <w:pStyle w:val="Adressaat"/>
              <w:framePr w:hSpace="0" w:wrap="auto" w:vAnchor="margin" w:hAnchor="text" w:yAlign="inline"/>
            </w:pPr>
            <w:r>
              <w:t>Räpina Vallavalitsus</w:t>
            </w:r>
          </w:p>
          <w:p w14:paraId="5B89C596" w14:textId="79CEB0C6" w:rsidR="004A05F9" w:rsidRPr="00C3423A" w:rsidRDefault="00F350BC" w:rsidP="00CC6028">
            <w:pPr>
              <w:pStyle w:val="Adressaat"/>
              <w:framePr w:hSpace="0" w:wrap="auto" w:vAnchor="margin" w:hAnchor="text" w:yAlign="inline"/>
            </w:pPr>
            <w:hyperlink r:id="rId12" w:history="1">
              <w:r w:rsidRPr="00846501">
                <w:rPr>
                  <w:rStyle w:val="Hperlink"/>
                </w:rPr>
                <w:t>vald@rapina.ee</w:t>
              </w:r>
            </w:hyperlink>
            <w:r>
              <w:t xml:space="preserve"> </w:t>
            </w:r>
          </w:p>
        </w:tc>
        <w:tc>
          <w:tcPr>
            <w:tcW w:w="924" w:type="dxa"/>
          </w:tcPr>
          <w:p w14:paraId="4F6DF42B" w14:textId="77777777" w:rsidR="00A81CB7" w:rsidRDefault="00A81CB7" w:rsidP="00761BFC">
            <w:pPr>
              <w:pStyle w:val="Adressaat"/>
              <w:framePr w:hSpace="0" w:wrap="auto" w:vAnchor="margin" w:hAnchor="text" w:yAlign="inline"/>
            </w:pPr>
          </w:p>
          <w:p w14:paraId="483CE5F2" w14:textId="77777777" w:rsidR="00A81CB7" w:rsidRPr="00C3423A" w:rsidRDefault="00A81CB7" w:rsidP="00761BFC">
            <w:pPr>
              <w:pStyle w:val="Adressaat"/>
              <w:framePr w:hSpace="0" w:wrap="auto" w:vAnchor="margin" w:hAnchor="text" w:yAlign="inline"/>
            </w:pPr>
          </w:p>
        </w:tc>
        <w:tc>
          <w:tcPr>
            <w:tcW w:w="4677" w:type="dxa"/>
          </w:tcPr>
          <w:p w14:paraId="4C922668" w14:textId="77777777" w:rsidR="00A81CB7" w:rsidRPr="006B118C" w:rsidRDefault="00A81CB7" w:rsidP="00557E16">
            <w:pPr>
              <w:spacing w:line="240" w:lineRule="auto"/>
              <w:jc w:val="left"/>
            </w:pPr>
          </w:p>
          <w:p w14:paraId="33C84236" w14:textId="77777777" w:rsidR="003156A7" w:rsidRDefault="003156A7" w:rsidP="00557E16">
            <w:pPr>
              <w:spacing w:line="240" w:lineRule="auto"/>
              <w:jc w:val="left"/>
            </w:pPr>
          </w:p>
          <w:p w14:paraId="1DD84F28" w14:textId="10875969" w:rsidR="00A81CB7" w:rsidRPr="001D4CFB" w:rsidRDefault="004F0125" w:rsidP="002506C0">
            <w:pPr>
              <w:spacing w:line="240" w:lineRule="auto"/>
              <w:jc w:val="left"/>
            </w:pPr>
            <w:sdt>
              <w:sdtPr>
                <w:alias w:val="Registreerimise kuupäev"/>
                <w:tag w:val="RMRegistrationDate"/>
                <w:id w:val="216394479"/>
                <w:placeholder>
                  <w:docPart w:val="99916204327947A8A91141669EBFB966"/>
                </w:placeholder>
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RMRegistrationDate[1]" w:storeItemID="{8CC7BDCD-8B95-45D3-9102-4A25AC6B712F}"/>
                <w:date w:fullDate="2025-01-30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D59D1">
                  <w:t>30.01.2025</w:t>
                </w:r>
              </w:sdtContent>
            </w:sdt>
            <w:r w:rsidR="00A81CB7">
              <w:t xml:space="preserve"> </w:t>
            </w:r>
            <w:r w:rsidR="00A81CB7" w:rsidRPr="008517CB">
              <w:t xml:space="preserve">nr </w:t>
            </w:r>
            <w:sdt>
              <w:sdtPr>
                <w:alias w:val="Registreerimisnumber"/>
                <w:tag w:val="RMReferenceCode"/>
                <w:id w:val="-366831393"/>
                <w:placeholder>
                  <w:docPart w:val="8CAA5F338D0543CF8DE31E3FDDB9D030"/>
                </w:placeholder>
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RMReferenceCode[1]" w:storeItemID="{8CC7BDCD-8B95-45D3-9102-4A25AC6B712F}"/>
                <w:text/>
              </w:sdtPr>
              <w:sdtEndPr/>
              <w:sdtContent>
                <w:r w:rsidR="00A63546">
                  <w:t>6.1-3/49174-</w:t>
                </w:r>
                <w:r>
                  <w:t>2</w:t>
                </w:r>
              </w:sdtContent>
            </w:sdt>
          </w:p>
        </w:tc>
      </w:tr>
    </w:tbl>
    <w:p w14:paraId="1316A8AB" w14:textId="09D87B0F" w:rsidR="00A81CB7" w:rsidRDefault="008B1A6C" w:rsidP="00A81CB7">
      <w:r>
        <w:rPr>
          <w:noProof/>
        </w:rPr>
        <w:drawing>
          <wp:anchor distT="0" distB="0" distL="114300" distR="114300" simplePos="0" relativeHeight="251659776" behindDoc="1" locked="0" layoutInCell="1" allowOverlap="1" wp14:anchorId="50F5B136" wp14:editId="3D1C8DC2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2028825" cy="657225"/>
            <wp:effectExtent l="0" t="0" r="9525" b="9525"/>
            <wp:wrapNone/>
            <wp:docPr id="611437542" name="Pilt 1" descr="Pilt, millel on kujutatud visand, joonistamine, Joonistuskunst, Fon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37542" name="Pilt 1" descr="Pilt, millel on kujutatud visand, joonistamine, Joonistuskunst, Font&#10;&#10;Kirjeldus on genereeritud automaatselt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CB7" w:rsidRPr="00B466B3">
        <w:rPr>
          <w:noProof/>
          <w:lang w:eastAsia="et-EE" w:bidi="ar-SA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440017B" wp14:editId="5F250BEF">
                <wp:simplePos x="0" y="0"/>
                <wp:positionH relativeFrom="column">
                  <wp:posOffset>3491230</wp:posOffset>
                </wp:positionH>
                <wp:positionV relativeFrom="page">
                  <wp:posOffset>295275</wp:posOffset>
                </wp:positionV>
                <wp:extent cx="2700655" cy="1087120"/>
                <wp:effectExtent l="0" t="0" r="4445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4B42" w14:textId="6273BF2B" w:rsidR="00C3423A" w:rsidRDefault="00C3423A" w:rsidP="00C3423A">
                            <w:pPr>
                              <w:pStyle w:val="JPP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0017B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274.9pt;margin-top:23.25pt;width:212.65pt;height:8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" stroked="f">
                <v:textbox>
                  <w:txbxContent>
                    <w:p w14:paraId="43A84B42" w14:textId="6273BF2B" w:rsidR="00C3423A" w:rsidRDefault="00C3423A" w:rsidP="00C3423A">
                      <w:pPr>
                        <w:pStyle w:val="JPP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dt>
      <w:sdtPr>
        <w:alias w:val="Tiitel"/>
        <w:tag w:val=""/>
        <w:id w:val="1521119432"/>
        <w:placeholder>
          <w:docPart w:val="BC5F034C103C4C71A1EB8B21AB9385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76A2C4" w14:textId="3DBC3CCB" w:rsidR="00C459CC" w:rsidRDefault="00BA7887" w:rsidP="007069EC">
          <w:pPr>
            <w:pStyle w:val="peakiri"/>
            <w:ind w:right="3969"/>
            <w:jc w:val="left"/>
          </w:pPr>
          <w:r w:rsidRPr="004C7B64">
            <w:t xml:space="preserve">Ehitusloa eelnõu esitamine </w:t>
          </w:r>
          <w:r w:rsidR="007069EC">
            <w:t>k</w:t>
          </w:r>
          <w:r w:rsidRPr="004C7B64">
            <w:t>ooskõlastamiseks</w:t>
          </w:r>
        </w:p>
      </w:sdtContent>
    </w:sdt>
    <w:p w14:paraId="576BF528" w14:textId="2566CE7C" w:rsidR="0078205D" w:rsidRDefault="0078205D" w:rsidP="00FD61E4">
      <w:pPr>
        <w:spacing w:line="240" w:lineRule="auto"/>
      </w:pPr>
    </w:p>
    <w:p w14:paraId="49A0D0A0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>Riigimetsa Majandamise Keskus (</w:t>
      </w:r>
      <w:proofErr w:type="spellStart"/>
      <w:r w:rsidRPr="007069EC">
        <w:rPr>
          <w:rFonts w:eastAsia="Times New Roman"/>
          <w:kern w:val="0"/>
          <w:lang w:eastAsia="en-US" w:bidi="ar-SA"/>
        </w:rPr>
        <w:t>reg</w:t>
      </w:r>
      <w:proofErr w:type="spellEnd"/>
      <w:r w:rsidRPr="007069EC">
        <w:rPr>
          <w:rFonts w:eastAsia="Times New Roman"/>
          <w:kern w:val="0"/>
          <w:lang w:eastAsia="en-US" w:bidi="ar-SA"/>
        </w:rPr>
        <w:t xml:space="preserve">. kood 70004459) esitas Maa- ja Ruumiametile (edaspidi ka MARU) ehitusloa taotluse Põlva maakonnas Räpina vallas Verioramõisa ja </w:t>
      </w:r>
      <w:proofErr w:type="spellStart"/>
      <w:r w:rsidRPr="007069EC">
        <w:rPr>
          <w:rFonts w:eastAsia="Times New Roman"/>
          <w:kern w:val="0"/>
          <w:lang w:eastAsia="en-US" w:bidi="ar-SA"/>
        </w:rPr>
        <w:t>Nohipalo</w:t>
      </w:r>
      <w:proofErr w:type="spellEnd"/>
      <w:r w:rsidRPr="007069EC">
        <w:rPr>
          <w:rFonts w:eastAsia="Times New Roman"/>
          <w:kern w:val="0"/>
          <w:lang w:eastAsia="en-US" w:bidi="ar-SA"/>
        </w:rPr>
        <w:t xml:space="preserve"> külas asuvate maaparandussüsteemide ja  maaparandussüsteemi tee rekonstrueerimiseks:</w:t>
      </w:r>
    </w:p>
    <w:p w14:paraId="3970605E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</w:p>
    <w:p w14:paraId="272DD29D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 xml:space="preserve">      -  2100720610020 /001 KIKKAHARJA METS</w:t>
      </w:r>
    </w:p>
    <w:p w14:paraId="23F58A0F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 xml:space="preserve">      -  2021294000010 /001 KIKKAHARJA METS</w:t>
      </w:r>
    </w:p>
    <w:p w14:paraId="1DBE1DB2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 xml:space="preserve">      -  2100720610020 /101 Kikkaharja ringtee</w:t>
      </w:r>
    </w:p>
    <w:p w14:paraId="2185EAA4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 xml:space="preserve">      -  2100720610020 /102 </w:t>
      </w:r>
      <w:proofErr w:type="spellStart"/>
      <w:r w:rsidRPr="007069EC">
        <w:rPr>
          <w:rFonts w:eastAsia="Times New Roman"/>
          <w:kern w:val="0"/>
          <w:lang w:eastAsia="en-US" w:bidi="ar-SA"/>
        </w:rPr>
        <w:t>Mokessaare</w:t>
      </w:r>
      <w:proofErr w:type="spellEnd"/>
      <w:r w:rsidRPr="007069EC">
        <w:rPr>
          <w:rFonts w:eastAsia="Times New Roman"/>
          <w:kern w:val="0"/>
          <w:lang w:eastAsia="en-US" w:bidi="ar-SA"/>
        </w:rPr>
        <w:t xml:space="preserve"> tee</w:t>
      </w:r>
    </w:p>
    <w:p w14:paraId="2987592A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</w:p>
    <w:p w14:paraId="487473F4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>Maaparandusseaduse § 22 lõike 4 punkti 1 kohaselt esitab MARU ehitusloa eelnõu kooskõlastamiseks asutustele, kelle seadusest tulev pädevus on seotud ehitusloa taotluse esemega.</w:t>
      </w:r>
    </w:p>
    <w:p w14:paraId="36912D5C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</w:p>
    <w:p w14:paraId="7A85F477" w14:textId="33C8A54E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 xml:space="preserve">Seoses eeltooduga saadame Teile kui asutusele, kelle huve võib maaparandussüsteemide ja maaparandussüsteemi tee rekonstrueerimine mõjutada, ehitusloa eelnõu (toimiku nimi: Kikkaharja metsaparandus ja teede REK 2023) kooskõlastamiseks. Teie kooskõlastust ootame hiljemalt </w:t>
      </w:r>
      <w:r w:rsidR="00AD59D1">
        <w:rPr>
          <w:rFonts w:eastAsia="Times New Roman"/>
          <w:kern w:val="0"/>
          <w:lang w:eastAsia="en-US" w:bidi="ar-SA"/>
        </w:rPr>
        <w:t>17.02</w:t>
      </w:r>
      <w:r w:rsidRPr="007069EC">
        <w:rPr>
          <w:rFonts w:eastAsia="Times New Roman"/>
          <w:kern w:val="0"/>
          <w:lang w:eastAsia="en-US" w:bidi="ar-SA"/>
        </w:rPr>
        <w:t>.202</w:t>
      </w:r>
      <w:r>
        <w:rPr>
          <w:rFonts w:eastAsia="Times New Roman"/>
          <w:kern w:val="0"/>
          <w:lang w:eastAsia="en-US" w:bidi="ar-SA"/>
        </w:rPr>
        <w:t>5</w:t>
      </w:r>
      <w:r w:rsidRPr="007069EC">
        <w:rPr>
          <w:rFonts w:eastAsia="Times New Roman"/>
          <w:kern w:val="0"/>
          <w:lang w:eastAsia="en-US" w:bidi="ar-SA"/>
        </w:rPr>
        <w:t xml:space="preserve"> digitaalselt allkirjastatuna e-posti aadressile peeter.protsin@maaruum.ee või paberil allkirjastatult aadressile Kesk 20, 63308 Põlva.</w:t>
      </w:r>
    </w:p>
    <w:p w14:paraId="00007577" w14:textId="77777777" w:rsidR="007069EC" w:rsidRPr="007069EC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</w:p>
    <w:p w14:paraId="6397D669" w14:textId="2CA71000" w:rsidR="00E00D7D" w:rsidRDefault="007069EC" w:rsidP="007069EC">
      <w:pPr>
        <w:spacing w:line="240" w:lineRule="auto"/>
        <w:rPr>
          <w:rFonts w:eastAsia="Times New Roman"/>
          <w:kern w:val="0"/>
          <w:lang w:eastAsia="en-US" w:bidi="ar-SA"/>
        </w:rPr>
      </w:pPr>
      <w:r w:rsidRPr="007069EC">
        <w:rPr>
          <w:rFonts w:eastAsia="Times New Roman"/>
          <w:kern w:val="0"/>
          <w:lang w:eastAsia="en-US" w:bidi="ar-SA"/>
        </w:rPr>
        <w:t>Maaparandusseaduse § 22 lõike 6 kohaselt loeb Maa- ja Ruumiamet ehitusloa eelnõu vaikimisi kooskõlastatuks, kui etteantud tähtaja jooksul ei ole määratud aadressile arvamust esitatud, välja arvatud juhul, kui seaduses on sätestatud pikem tähtaeg või tähtaja pikendamist on põhjendatult taotletud.</w:t>
      </w:r>
    </w:p>
    <w:p w14:paraId="7883E6D8" w14:textId="77777777" w:rsidR="00557E16" w:rsidRDefault="00557E16" w:rsidP="00FD61E4">
      <w:pPr>
        <w:tabs>
          <w:tab w:val="left" w:pos="5670"/>
        </w:tabs>
        <w:spacing w:line="240" w:lineRule="auto"/>
      </w:pPr>
    </w:p>
    <w:p w14:paraId="695608BB" w14:textId="77777777" w:rsidR="00557E16" w:rsidRDefault="00557E16" w:rsidP="00FD61E4">
      <w:pPr>
        <w:spacing w:line="240" w:lineRule="auto"/>
      </w:pPr>
    </w:p>
    <w:p w14:paraId="63A8E701" w14:textId="38719E79" w:rsidR="0078205D" w:rsidRPr="0078205D" w:rsidRDefault="0078205D" w:rsidP="00FD61E4">
      <w:pPr>
        <w:tabs>
          <w:tab w:val="left" w:pos="3632"/>
        </w:tabs>
        <w:spacing w:line="240" w:lineRule="auto"/>
      </w:pPr>
      <w:r w:rsidRPr="0078205D">
        <w:t>Lugupidamisega</w:t>
      </w:r>
      <w:r w:rsidR="00FE4D14">
        <w:tab/>
      </w:r>
    </w:p>
    <w:p w14:paraId="61B30BA5" w14:textId="77777777" w:rsidR="0078205D" w:rsidRPr="0078205D" w:rsidRDefault="0078205D" w:rsidP="00FD61E4">
      <w:pPr>
        <w:spacing w:line="240" w:lineRule="auto"/>
      </w:pPr>
    </w:p>
    <w:p w14:paraId="2CD2A391" w14:textId="77777777" w:rsidR="0078205D" w:rsidRDefault="0078205D" w:rsidP="00FD61E4">
      <w:pPr>
        <w:spacing w:line="240" w:lineRule="auto"/>
      </w:pPr>
    </w:p>
    <w:p w14:paraId="01D9DA59" w14:textId="77777777" w:rsidR="002506C0" w:rsidRDefault="002506C0" w:rsidP="00FD61E4">
      <w:pPr>
        <w:spacing w:line="240" w:lineRule="auto"/>
      </w:pPr>
    </w:p>
    <w:p w14:paraId="27D9B75C" w14:textId="77777777" w:rsidR="0078205D" w:rsidRPr="0078205D" w:rsidRDefault="0078205D" w:rsidP="0078205D">
      <w:r w:rsidRPr="0078205D">
        <w:t>(allkirjastatud digitaalselt)</w:t>
      </w:r>
    </w:p>
    <w:p w14:paraId="6ACC1EC2" w14:textId="77777777" w:rsidR="007069EC" w:rsidRDefault="007069EC" w:rsidP="007069EC">
      <w:pPr>
        <w:widowControl/>
        <w:tabs>
          <w:tab w:val="left" w:pos="2670"/>
        </w:tabs>
        <w:suppressAutoHyphens w:val="0"/>
        <w:spacing w:line="240" w:lineRule="auto"/>
        <w:jc w:val="left"/>
      </w:pPr>
      <w:r>
        <w:t>Peeter Protsin</w:t>
      </w:r>
    </w:p>
    <w:p w14:paraId="33C4E9FE" w14:textId="77777777" w:rsidR="007069EC" w:rsidRDefault="007069EC" w:rsidP="007069EC">
      <w:pPr>
        <w:widowControl/>
        <w:tabs>
          <w:tab w:val="left" w:pos="2670"/>
        </w:tabs>
        <w:suppressAutoHyphens w:val="0"/>
        <w:spacing w:line="240" w:lineRule="auto"/>
        <w:jc w:val="left"/>
      </w:pPr>
      <w:r>
        <w:t xml:space="preserve">peaspetsialist-koordinaator </w:t>
      </w:r>
    </w:p>
    <w:p w14:paraId="79DC570C" w14:textId="690010CA" w:rsidR="00E00D7D" w:rsidRDefault="007069EC" w:rsidP="007069EC">
      <w:pPr>
        <w:widowControl/>
        <w:tabs>
          <w:tab w:val="left" w:pos="2670"/>
        </w:tabs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>
        <w:t>Maaparanduse osakond</w:t>
      </w:r>
    </w:p>
    <w:p w14:paraId="37725112" w14:textId="77777777" w:rsidR="00E00D7D" w:rsidRPr="0078205D" w:rsidRDefault="00E00D7D" w:rsidP="00E00D7D">
      <w:pPr>
        <w:widowControl/>
        <w:tabs>
          <w:tab w:val="left" w:pos="2670"/>
        </w:tabs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51"/>
        <w:gridCol w:w="8645"/>
      </w:tblGrid>
      <w:tr w:rsidR="0078205D" w:rsidRPr="0078205D" w14:paraId="5E3F99B8" w14:textId="77777777" w:rsidTr="0069392B">
        <w:tc>
          <w:tcPr>
            <w:tcW w:w="851" w:type="dxa"/>
          </w:tcPr>
          <w:p w14:paraId="63DEE2C6" w14:textId="77777777" w:rsidR="0078205D" w:rsidRPr="0078205D" w:rsidRDefault="0078205D" w:rsidP="0078205D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78205D">
              <w:rPr>
                <w:rFonts w:eastAsia="Times New Roman"/>
                <w:kern w:val="0"/>
                <w:lang w:eastAsia="en-US" w:bidi="ar-SA"/>
              </w:rPr>
              <w:lastRenderedPageBreak/>
              <w:t>Lisad:</w:t>
            </w:r>
          </w:p>
        </w:tc>
        <w:tc>
          <w:tcPr>
            <w:tcW w:w="8645" w:type="dxa"/>
          </w:tcPr>
          <w:p w14:paraId="776A1683" w14:textId="77777777" w:rsidR="007069EC" w:rsidRDefault="007069EC" w:rsidP="007069EC">
            <w:pPr>
              <w:pStyle w:val="Loendilik"/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Projekt</w:t>
            </w:r>
          </w:p>
          <w:p w14:paraId="44D82C06" w14:textId="492D2BD2" w:rsidR="007069EC" w:rsidRDefault="00B52E2C" w:rsidP="007069EC">
            <w:pPr>
              <w:pStyle w:val="Loendilik"/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Projekt</w:t>
            </w:r>
            <w:r w:rsidR="007069EC">
              <w:rPr>
                <w:rFonts w:eastAsia="Times New Roman"/>
                <w:kern w:val="0"/>
                <w:lang w:eastAsia="en-US" w:bidi="ar-SA"/>
              </w:rPr>
              <w:t>plaan</w:t>
            </w:r>
          </w:p>
          <w:p w14:paraId="28C9AAE7" w14:textId="3D09B349" w:rsidR="007069EC" w:rsidRDefault="007069EC" w:rsidP="007069EC">
            <w:pPr>
              <w:pStyle w:val="Loendilik"/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Otsuse eelnõu</w:t>
            </w:r>
          </w:p>
          <w:p w14:paraId="78AEA011" w14:textId="23D64DF1" w:rsidR="0078205D" w:rsidRPr="007069EC" w:rsidRDefault="0078205D" w:rsidP="007069EC">
            <w:pPr>
              <w:pStyle w:val="Loendilik"/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</w:p>
        </w:tc>
      </w:tr>
    </w:tbl>
    <w:p w14:paraId="48F91743" w14:textId="77777777" w:rsidR="0078205D" w:rsidRPr="0078205D" w:rsidRDefault="0078205D" w:rsidP="0078205D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p w14:paraId="292DBE9F" w14:textId="6007BC79" w:rsidR="00A81CB7" w:rsidRPr="00761BFC" w:rsidRDefault="0078205D" w:rsidP="00761BF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 w:rsidRPr="0078205D">
        <w:rPr>
          <w:rFonts w:eastAsia="Times New Roman"/>
          <w:kern w:val="0"/>
          <w:lang w:eastAsia="en-US" w:bidi="ar-SA"/>
        </w:rPr>
        <w:t xml:space="preserve"> </w:t>
      </w:r>
      <w:r w:rsidR="00B35D0E">
        <w:rPr>
          <w:noProof/>
          <w:lang w:eastAsia="et-EE" w:bidi="ar-SA"/>
        </w:rPr>
        <mc:AlternateContent>
          <mc:Choice Requires="wps">
            <w:drawing>
              <wp:anchor distT="36195" distB="36195" distL="114300" distR="114300" simplePos="0" relativeHeight="251657728" behindDoc="0" locked="0" layoutInCell="1" allowOverlap="1" wp14:anchorId="5E060FC8" wp14:editId="299852D6">
                <wp:simplePos x="0" y="0"/>
                <wp:positionH relativeFrom="column">
                  <wp:posOffset>-110490</wp:posOffset>
                </wp:positionH>
                <wp:positionV relativeFrom="page">
                  <wp:posOffset>9363710</wp:posOffset>
                </wp:positionV>
                <wp:extent cx="3599815" cy="466090"/>
                <wp:effectExtent l="0" t="0" r="0" b="0"/>
                <wp:wrapTopAndBottom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Koostaja"/>
                              <w:tag w:val="Koostaja"/>
                              <w:id w:val="554425968"/>
              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Koostaja[1]" w:storeItemID="{8CC7BDCD-8B95-45D3-9102-4A25AC6B712F}"/>
                              <w:text/>
                            </w:sdtPr>
                            <w:sdtEndPr/>
                            <w:sdtContent>
                              <w:p w14:paraId="0ECD5929" w14:textId="36C0B5CB" w:rsidR="00B35D0E" w:rsidRDefault="007069EC" w:rsidP="00B35D0E">
                                <w:r>
                                  <w:t>Peeter Protsin</w:t>
                                </w:r>
                              </w:p>
                            </w:sdtContent>
                          </w:sdt>
                          <w:p w14:paraId="76E242A6" w14:textId="1D1CF8DF" w:rsidR="00B35D0E" w:rsidRDefault="004F0125" w:rsidP="00B35D0E">
                            <w:sdt>
                              <w:sdtPr>
                                <w:alias w:val="Koostaja telefon"/>
                                <w:tag w:val="Koostaja_x0020_telefon"/>
                                <w:id w:val="-732393632"/>
                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Koostaja_x0020_telefon[1]" w:storeItemID="{8CC7BDCD-8B95-45D3-9102-4A25AC6B712F}"/>
                                <w:text/>
                              </w:sdtPr>
                              <w:sdtEndPr/>
                              <w:sdtContent>
                                <w:r w:rsidR="007069EC">
                                  <w:t>+372 53338594</w:t>
                                </w:r>
                              </w:sdtContent>
                            </w:sdt>
                            <w:r w:rsidR="00E00D7D">
                              <w:t xml:space="preserve"> </w:t>
                            </w:r>
                            <w:sdt>
                              <w:sdtPr>
                                <w:alias w:val="Koostaja e-post"/>
                                <w:tag w:val="Koostaja_x0020_e-post"/>
                                <w:id w:val="1710448941"/>
                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Koostaja_x0020_e-post[1]" w:storeItemID="{8CC7BDCD-8B95-45D3-9102-4A25AC6B712F}"/>
                                <w:text/>
                              </w:sdtPr>
                              <w:sdtEndPr/>
                              <w:sdtContent>
                                <w:r w:rsidR="007069EC">
                                  <w:t>peeter.protsin@maaruum.ee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0FC8" id="_x0000_s1027" type="#_x0000_t202" style="position:absolute;margin-left:-8.7pt;margin-top:737.3pt;width:283.45pt;height:36.7pt;z-index:251657728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" filled="f" stroked="f">
                <v:textbox style="mso-fit-shape-to-text:t">
                  <w:txbxContent>
                    <w:sdt>
                      <w:sdtPr>
                        <w:alias w:val="Koostaja"/>
                        <w:tag w:val="Koostaja"/>
                        <w:id w:val="554425968"/>
        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Koostaja[1]" w:storeItemID="{8CC7BDCD-8B95-45D3-9102-4A25AC6B712F}"/>
                        <w:text/>
                      </w:sdtPr>
                      <w:sdtEndPr/>
                      <w:sdtContent>
                        <w:p w14:paraId="0ECD5929" w14:textId="36C0B5CB" w:rsidR="00B35D0E" w:rsidRDefault="007069EC" w:rsidP="00B35D0E">
                          <w:r>
                            <w:t>Peeter Protsin</w:t>
                          </w:r>
                        </w:p>
                      </w:sdtContent>
                    </w:sdt>
                    <w:p w14:paraId="76E242A6" w14:textId="1D1CF8DF" w:rsidR="00B35D0E" w:rsidRDefault="00F350BC" w:rsidP="00B35D0E">
                      <w:sdt>
                        <w:sdtPr>
                          <w:alias w:val="Koostaja telefon"/>
                          <w:tag w:val="Koostaja_x0020_telefon"/>
                          <w:id w:val="-732393632"/>
          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Koostaja_x0020_telefon[1]" w:storeItemID="{8CC7BDCD-8B95-45D3-9102-4A25AC6B712F}"/>
                          <w:text/>
                        </w:sdtPr>
                        <w:sdtEndPr/>
                        <w:sdtContent>
                          <w:r w:rsidR="007069EC">
                            <w:t>+372 53338594</w:t>
                          </w:r>
                        </w:sdtContent>
                      </w:sdt>
                      <w:r w:rsidR="00E00D7D">
                        <w:t xml:space="preserve"> </w:t>
                      </w:r>
                      <w:sdt>
                        <w:sdtPr>
                          <w:alias w:val="Koostaja e-post"/>
                          <w:tag w:val="Koostaja_x0020_e-post"/>
                          <w:id w:val="1710448941"/>
                          <w:dataBinding w:prefixMappings="xmlns:ns0='http://schemas.microsoft.com/office/2006/metadata/properties' xmlns:ns1='http://www.w3.org/2001/XMLSchema-instance' xmlns:ns2='7146ada2-16f5-4792-b222-c87a6d5996e4' " w:xpath="/ns0:properties[1]/documentManagement[1]/ns2:Koostaja_x0020_e-post[1]" w:storeItemID="{8CC7BDCD-8B95-45D3-9102-4A25AC6B712F}"/>
                          <w:text/>
                        </w:sdtPr>
                        <w:sdtEndPr/>
                        <w:sdtContent>
                          <w:r w:rsidR="007069EC">
                            <w:t>peeter.protsin@maaruum.ee</w:t>
                          </w:r>
                        </w:sdtContent>
                      </w:sdt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A81CB7" w:rsidRPr="00761BFC" w:rsidSect="00C459CC">
      <w:footerReference w:type="default" r:id="rId14"/>
      <w:footerReference w:type="first" r:id="rId15"/>
      <w:pgSz w:w="11906" w:h="16838" w:code="9"/>
      <w:pgMar w:top="1021" w:right="849" w:bottom="851" w:left="1701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CED3" w14:textId="77777777" w:rsidR="00C810EC" w:rsidRDefault="00C810EC" w:rsidP="00DF44DF">
      <w:r>
        <w:separator/>
      </w:r>
    </w:p>
  </w:endnote>
  <w:endnote w:type="continuationSeparator" w:id="0">
    <w:p w14:paraId="471867B5" w14:textId="77777777" w:rsidR="00C810EC" w:rsidRDefault="00C810E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5231215"/>
      <w:docPartObj>
        <w:docPartGallery w:val="Page Numbers (Bottom of Page)"/>
        <w:docPartUnique/>
      </w:docPartObj>
    </w:sdtPr>
    <w:sdtEndPr/>
    <w:sdtContent>
      <w:p w14:paraId="1206DC39" w14:textId="7FCD1287" w:rsidR="003B2A9C" w:rsidRPr="0078205D" w:rsidRDefault="0078205D" w:rsidP="0078205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1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DC3A" w14:textId="02D1BAA2" w:rsidR="000A17B5" w:rsidRPr="000A17B5" w:rsidRDefault="00564B1C" w:rsidP="00A81CB7">
    <w:pPr>
      <w:pStyle w:val="Jalus"/>
    </w:pPr>
    <w:r>
      <w:t>Mustamäe tee</w:t>
    </w:r>
    <w:r w:rsidR="000A17B5" w:rsidRPr="000A17B5">
      <w:t xml:space="preserve"> </w:t>
    </w:r>
    <w:r>
      <w:t>51</w:t>
    </w:r>
    <w:r w:rsidR="00447D1B">
      <w:t xml:space="preserve"> /</w:t>
    </w:r>
    <w:r w:rsidR="00A84F2B">
      <w:t xml:space="preserve"> </w:t>
    </w:r>
    <w:r>
      <w:t>1062</w:t>
    </w:r>
    <w:r w:rsidR="000A17B5" w:rsidRPr="000A17B5">
      <w:t>1 Tallinn</w:t>
    </w:r>
    <w:r w:rsidR="00447D1B">
      <w:t xml:space="preserve"> /</w:t>
    </w:r>
    <w:r w:rsidR="000A17B5" w:rsidRPr="000A17B5">
      <w:t xml:space="preserve"> 6</w:t>
    </w:r>
    <w:r>
      <w:t>65</w:t>
    </w:r>
    <w:r w:rsidR="000A17B5" w:rsidRPr="000A17B5">
      <w:t xml:space="preserve"> </w:t>
    </w:r>
    <w:r>
      <w:t>060</w:t>
    </w:r>
    <w:r w:rsidR="000A17B5" w:rsidRPr="000A17B5">
      <w:t>0</w:t>
    </w:r>
    <w:r w:rsidR="00447D1B">
      <w:t xml:space="preserve"> /</w:t>
    </w:r>
    <w:r w:rsidR="000A17B5" w:rsidRPr="000A17B5">
      <w:t xml:space="preserve"> </w:t>
    </w:r>
    <w:r>
      <w:t>maa</w:t>
    </w:r>
    <w:r w:rsidR="00ED32F8">
      <w:t>ruum</w:t>
    </w:r>
    <w:r w:rsidR="000A17B5" w:rsidRPr="000A17B5">
      <w:t>@</w:t>
    </w:r>
    <w:r>
      <w:t>maa</w:t>
    </w:r>
    <w:r w:rsidR="00ED32F8">
      <w:t>ruum</w:t>
    </w:r>
    <w:r w:rsidR="000A17B5" w:rsidRPr="000A17B5">
      <w:t>.ee</w:t>
    </w:r>
    <w:r w:rsidR="00447D1B">
      <w:t xml:space="preserve"> /</w:t>
    </w:r>
    <w:r w:rsidR="000A17B5" w:rsidRPr="000A17B5">
      <w:t xml:space="preserve"> www.</w:t>
    </w:r>
    <w:r>
      <w:t>maa</w:t>
    </w:r>
    <w:r w:rsidR="00ED32F8">
      <w:t>ruum</w:t>
    </w:r>
    <w:r w:rsidR="000A17B5" w:rsidRPr="000A17B5">
      <w:t>.ee</w:t>
    </w:r>
  </w:p>
  <w:p w14:paraId="1206DC3C" w14:textId="02646E72" w:rsidR="00124999" w:rsidRDefault="000A17B5" w:rsidP="00A81CB7">
    <w:pPr>
      <w:pStyle w:val="Jalus"/>
    </w:pPr>
    <w:r w:rsidRPr="000A17B5">
      <w:t xml:space="preserve">Registrikood </w:t>
    </w:r>
    <w:r w:rsidR="00564B1C">
      <w:t>7</w:t>
    </w:r>
    <w:r w:rsidRPr="000A17B5">
      <w:t>000</w:t>
    </w:r>
    <w:r w:rsidR="00564B1C">
      <w:t>3098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D4DA" w14:textId="77777777" w:rsidR="00C810EC" w:rsidRDefault="00C810EC" w:rsidP="00DF44DF">
      <w:r>
        <w:separator/>
      </w:r>
    </w:p>
  </w:footnote>
  <w:footnote w:type="continuationSeparator" w:id="0">
    <w:p w14:paraId="4D76885E" w14:textId="77777777" w:rsidR="00C810EC" w:rsidRDefault="00C810EC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03A55"/>
    <w:multiLevelType w:val="hybridMultilevel"/>
    <w:tmpl w:val="154A10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2138"/>
    <w:rsid w:val="00022C88"/>
    <w:rsid w:val="000417FC"/>
    <w:rsid w:val="00060947"/>
    <w:rsid w:val="000913FC"/>
    <w:rsid w:val="000A17B5"/>
    <w:rsid w:val="000C6F2C"/>
    <w:rsid w:val="000C71D9"/>
    <w:rsid w:val="000F3BA0"/>
    <w:rsid w:val="00114207"/>
    <w:rsid w:val="00116FC6"/>
    <w:rsid w:val="00121724"/>
    <w:rsid w:val="00124999"/>
    <w:rsid w:val="001523BD"/>
    <w:rsid w:val="00157090"/>
    <w:rsid w:val="00170655"/>
    <w:rsid w:val="00182DB1"/>
    <w:rsid w:val="00196EEC"/>
    <w:rsid w:val="0019718B"/>
    <w:rsid w:val="001A2BEF"/>
    <w:rsid w:val="001A6F51"/>
    <w:rsid w:val="001A7D04"/>
    <w:rsid w:val="001D4CFB"/>
    <w:rsid w:val="001E0FB7"/>
    <w:rsid w:val="001E4C21"/>
    <w:rsid w:val="001F31A2"/>
    <w:rsid w:val="002008A2"/>
    <w:rsid w:val="00233462"/>
    <w:rsid w:val="002506C0"/>
    <w:rsid w:val="0026556B"/>
    <w:rsid w:val="00265D70"/>
    <w:rsid w:val="00277B46"/>
    <w:rsid w:val="0028251E"/>
    <w:rsid w:val="002835BB"/>
    <w:rsid w:val="00293449"/>
    <w:rsid w:val="002D2DDA"/>
    <w:rsid w:val="002D6D02"/>
    <w:rsid w:val="002E69EC"/>
    <w:rsid w:val="002F254F"/>
    <w:rsid w:val="00311340"/>
    <w:rsid w:val="003156A7"/>
    <w:rsid w:val="00326127"/>
    <w:rsid w:val="00344F21"/>
    <w:rsid w:val="0034719C"/>
    <w:rsid w:val="00350716"/>
    <w:rsid w:val="003508B5"/>
    <w:rsid w:val="00354059"/>
    <w:rsid w:val="003761B2"/>
    <w:rsid w:val="00394DCB"/>
    <w:rsid w:val="003B2A9C"/>
    <w:rsid w:val="003B5231"/>
    <w:rsid w:val="003E1FB4"/>
    <w:rsid w:val="00435A13"/>
    <w:rsid w:val="0044084D"/>
    <w:rsid w:val="00447D1B"/>
    <w:rsid w:val="0047644E"/>
    <w:rsid w:val="00490826"/>
    <w:rsid w:val="0049407E"/>
    <w:rsid w:val="004A05F9"/>
    <w:rsid w:val="004A49F3"/>
    <w:rsid w:val="004B04B8"/>
    <w:rsid w:val="004C1391"/>
    <w:rsid w:val="004D2A3C"/>
    <w:rsid w:val="004F0125"/>
    <w:rsid w:val="004F09D5"/>
    <w:rsid w:val="005439FA"/>
    <w:rsid w:val="00546204"/>
    <w:rsid w:val="00551E24"/>
    <w:rsid w:val="00552E79"/>
    <w:rsid w:val="00557534"/>
    <w:rsid w:val="00557A94"/>
    <w:rsid w:val="00557E16"/>
    <w:rsid w:val="00560A92"/>
    <w:rsid w:val="00564469"/>
    <w:rsid w:val="00564569"/>
    <w:rsid w:val="00564B1C"/>
    <w:rsid w:val="005764B5"/>
    <w:rsid w:val="0058212F"/>
    <w:rsid w:val="005971DA"/>
    <w:rsid w:val="005B5CE1"/>
    <w:rsid w:val="005C1F65"/>
    <w:rsid w:val="005E3AED"/>
    <w:rsid w:val="005E45BB"/>
    <w:rsid w:val="005E711F"/>
    <w:rsid w:val="00602834"/>
    <w:rsid w:val="00605EC7"/>
    <w:rsid w:val="006207AE"/>
    <w:rsid w:val="00624FCC"/>
    <w:rsid w:val="00642A94"/>
    <w:rsid w:val="00680609"/>
    <w:rsid w:val="006A01AC"/>
    <w:rsid w:val="006A5158"/>
    <w:rsid w:val="006B118C"/>
    <w:rsid w:val="006C420F"/>
    <w:rsid w:val="006C7A16"/>
    <w:rsid w:val="006E16BD"/>
    <w:rsid w:val="006F3BB9"/>
    <w:rsid w:val="006F72D7"/>
    <w:rsid w:val="007056E1"/>
    <w:rsid w:val="007069EC"/>
    <w:rsid w:val="00713327"/>
    <w:rsid w:val="007344CC"/>
    <w:rsid w:val="007361AA"/>
    <w:rsid w:val="0075695A"/>
    <w:rsid w:val="00761BFC"/>
    <w:rsid w:val="00761EA9"/>
    <w:rsid w:val="0078205D"/>
    <w:rsid w:val="00786849"/>
    <w:rsid w:val="007A1DE8"/>
    <w:rsid w:val="007A3B96"/>
    <w:rsid w:val="007B73AD"/>
    <w:rsid w:val="007D54FC"/>
    <w:rsid w:val="007D6CF5"/>
    <w:rsid w:val="00805C9B"/>
    <w:rsid w:val="0081539B"/>
    <w:rsid w:val="008177F6"/>
    <w:rsid w:val="00833695"/>
    <w:rsid w:val="00835858"/>
    <w:rsid w:val="008517CB"/>
    <w:rsid w:val="00870C8F"/>
    <w:rsid w:val="00881BB7"/>
    <w:rsid w:val="008919F2"/>
    <w:rsid w:val="008A7C52"/>
    <w:rsid w:val="008B041F"/>
    <w:rsid w:val="008B1A6C"/>
    <w:rsid w:val="008C33CB"/>
    <w:rsid w:val="008D4634"/>
    <w:rsid w:val="008F0B50"/>
    <w:rsid w:val="00916839"/>
    <w:rsid w:val="0091786B"/>
    <w:rsid w:val="009370A4"/>
    <w:rsid w:val="009412C3"/>
    <w:rsid w:val="00973D8E"/>
    <w:rsid w:val="00994CC9"/>
    <w:rsid w:val="009E7F4A"/>
    <w:rsid w:val="00A10E66"/>
    <w:rsid w:val="00A1244E"/>
    <w:rsid w:val="00A13FDE"/>
    <w:rsid w:val="00A43D0A"/>
    <w:rsid w:val="00A56FBD"/>
    <w:rsid w:val="00A60AC2"/>
    <w:rsid w:val="00A61847"/>
    <w:rsid w:val="00A63546"/>
    <w:rsid w:val="00A70D1F"/>
    <w:rsid w:val="00A81CB7"/>
    <w:rsid w:val="00A84F2B"/>
    <w:rsid w:val="00A90A2C"/>
    <w:rsid w:val="00AA10AE"/>
    <w:rsid w:val="00AC4752"/>
    <w:rsid w:val="00AD2EA7"/>
    <w:rsid w:val="00AD59D1"/>
    <w:rsid w:val="00AE02A8"/>
    <w:rsid w:val="00AE6739"/>
    <w:rsid w:val="00B05355"/>
    <w:rsid w:val="00B33E07"/>
    <w:rsid w:val="00B35D0E"/>
    <w:rsid w:val="00B46EF1"/>
    <w:rsid w:val="00B52E2C"/>
    <w:rsid w:val="00B847B6"/>
    <w:rsid w:val="00BA7887"/>
    <w:rsid w:val="00BB5C24"/>
    <w:rsid w:val="00BB5E4E"/>
    <w:rsid w:val="00BC1A62"/>
    <w:rsid w:val="00BC7CD3"/>
    <w:rsid w:val="00BD078E"/>
    <w:rsid w:val="00BD3CCF"/>
    <w:rsid w:val="00BE0CC9"/>
    <w:rsid w:val="00BE2254"/>
    <w:rsid w:val="00BF4D7C"/>
    <w:rsid w:val="00C01F84"/>
    <w:rsid w:val="00C05733"/>
    <w:rsid w:val="00C14930"/>
    <w:rsid w:val="00C24F66"/>
    <w:rsid w:val="00C27B07"/>
    <w:rsid w:val="00C3423A"/>
    <w:rsid w:val="00C40E1C"/>
    <w:rsid w:val="00C415BD"/>
    <w:rsid w:val="00C41FC5"/>
    <w:rsid w:val="00C459CC"/>
    <w:rsid w:val="00C810EC"/>
    <w:rsid w:val="00C83346"/>
    <w:rsid w:val="00CA583B"/>
    <w:rsid w:val="00CA5F0B"/>
    <w:rsid w:val="00CB0B5B"/>
    <w:rsid w:val="00CC0278"/>
    <w:rsid w:val="00CC11BB"/>
    <w:rsid w:val="00CC11C7"/>
    <w:rsid w:val="00CC4A75"/>
    <w:rsid w:val="00CC6028"/>
    <w:rsid w:val="00CF2B77"/>
    <w:rsid w:val="00CF4303"/>
    <w:rsid w:val="00D138BE"/>
    <w:rsid w:val="00D271E9"/>
    <w:rsid w:val="00D40650"/>
    <w:rsid w:val="00D7243D"/>
    <w:rsid w:val="00D80C54"/>
    <w:rsid w:val="00DA0D60"/>
    <w:rsid w:val="00DC2A65"/>
    <w:rsid w:val="00DE5B85"/>
    <w:rsid w:val="00DF44DF"/>
    <w:rsid w:val="00E00D7D"/>
    <w:rsid w:val="00E01385"/>
    <w:rsid w:val="00E021BF"/>
    <w:rsid w:val="00E023F6"/>
    <w:rsid w:val="00E03DBB"/>
    <w:rsid w:val="00E33C4D"/>
    <w:rsid w:val="00E37A3A"/>
    <w:rsid w:val="00E444AD"/>
    <w:rsid w:val="00E566E1"/>
    <w:rsid w:val="00E94EC9"/>
    <w:rsid w:val="00EA3BB9"/>
    <w:rsid w:val="00EA71ED"/>
    <w:rsid w:val="00EB7000"/>
    <w:rsid w:val="00ED32F8"/>
    <w:rsid w:val="00F350BC"/>
    <w:rsid w:val="00F35307"/>
    <w:rsid w:val="00F5453A"/>
    <w:rsid w:val="00F6159B"/>
    <w:rsid w:val="00F9645B"/>
    <w:rsid w:val="00F9773D"/>
    <w:rsid w:val="00FA3508"/>
    <w:rsid w:val="00FD61E4"/>
    <w:rsid w:val="00FE052C"/>
    <w:rsid w:val="00FE0697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206DBF3"/>
  <w14:defaultImageDpi w14:val="0"/>
  <w15:docId w15:val="{5F7D363D-BE82-4195-BF1F-6CDC4968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semiHidden/>
    <w:unhideWhenUsed/>
    <w:qFormat/>
    <w:rsid w:val="000417FC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78205D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78205D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78205D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78205D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78205D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78205D"/>
    <w:rPr>
      <w:rFonts w:ascii="Arial" w:hAnsi="Arial" w:cs="Arial"/>
      <w:color w:val="000000"/>
      <w:sz w:val="22"/>
      <w:szCs w:val="22"/>
      <w:u w:color="000000"/>
    </w:rPr>
  </w:style>
  <w:style w:type="paragraph" w:styleId="Pis">
    <w:name w:val="header"/>
    <w:basedOn w:val="Normaallaad"/>
    <w:link w:val="PisMrk"/>
    <w:uiPriority w:val="99"/>
    <w:unhideWhenUsed/>
    <w:rsid w:val="0078205D"/>
    <w:pPr>
      <w:tabs>
        <w:tab w:val="center" w:pos="4536"/>
        <w:tab w:val="right" w:pos="9072"/>
      </w:tabs>
      <w:spacing w:line="240" w:lineRule="auto"/>
      <w:jc w:val="right"/>
    </w:pPr>
    <w:rPr>
      <w:rFonts w:cs="Mangal"/>
      <w:b/>
      <w:sz w:val="20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8205D"/>
    <w:rPr>
      <w:rFonts w:eastAsia="SimSun" w:cs="Mangal"/>
      <w:b/>
      <w:kern w:val="1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A81CB7"/>
    <w:pPr>
      <w:tabs>
        <w:tab w:val="center" w:pos="4536"/>
        <w:tab w:val="right" w:pos="9072"/>
      </w:tabs>
      <w:spacing w:line="240" w:lineRule="auto"/>
      <w:jc w:val="left"/>
    </w:pPr>
    <w:rPr>
      <w:rFonts w:cs="Mangal"/>
      <w:kern w:val="24"/>
      <w:sz w:val="20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A81CB7"/>
    <w:rPr>
      <w:rFonts w:eastAsia="SimSun" w:cs="Mangal"/>
      <w:kern w:val="24"/>
      <w:szCs w:val="21"/>
      <w:lang w:eastAsia="zh-CN" w:bidi="hi-IN"/>
    </w:rPr>
  </w:style>
  <w:style w:type="paragraph" w:customStyle="1" w:styleId="AK">
    <w:name w:val="AK"/>
    <w:autoRedefine/>
    <w:qFormat/>
    <w:rsid w:val="00DA0D60"/>
    <w:pPr>
      <w:keepNext/>
      <w:keepLines/>
      <w:suppressLineNumbers/>
      <w:jc w:val="right"/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rsid w:val="00CC6028"/>
    <w:pPr>
      <w:framePr w:hSpace="141" w:wrap="around" w:vAnchor="page" w:hAnchor="margin" w:y="1341"/>
      <w:ind w:right="-227"/>
    </w:pPr>
    <w:rPr>
      <w:rFonts w:eastAsia="SimSun"/>
      <w:kern w:val="24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JPP">
    <w:name w:val="JPP"/>
    <w:basedOn w:val="Normaallaad"/>
    <w:qFormat/>
    <w:rsid w:val="00C3423A"/>
    <w:pPr>
      <w:widowControl/>
      <w:suppressAutoHyphens w:val="0"/>
      <w:spacing w:line="240" w:lineRule="auto"/>
      <w:jc w:val="left"/>
    </w:pPr>
    <w:rPr>
      <w:rFonts w:eastAsia="Times New Roman"/>
      <w:kern w:val="0"/>
      <w:sz w:val="20"/>
      <w:szCs w:val="20"/>
      <w:lang w:eastAsia="en-US" w:bidi="ar-SA"/>
    </w:rPr>
  </w:style>
  <w:style w:type="character" w:styleId="Kohatitetekst">
    <w:name w:val="Placeholder Text"/>
    <w:basedOn w:val="Liguvaikefont"/>
    <w:uiPriority w:val="99"/>
    <w:semiHidden/>
    <w:rsid w:val="00B35D0E"/>
    <w:rPr>
      <w:color w:val="808080"/>
    </w:rPr>
  </w:style>
  <w:style w:type="paragraph" w:customStyle="1" w:styleId="peakiri">
    <w:name w:val="peakiri"/>
    <w:basedOn w:val="Normaallaad"/>
    <w:qFormat/>
    <w:rsid w:val="00A81CB7"/>
    <w:pPr>
      <w:widowControl/>
      <w:suppressAutoHyphens w:val="0"/>
      <w:spacing w:before="480" w:after="480" w:line="240" w:lineRule="auto"/>
      <w:ind w:right="4309"/>
    </w:pPr>
    <w:rPr>
      <w:rFonts w:eastAsia="Times New Roman"/>
      <w:b/>
      <w:kern w:val="0"/>
      <w:lang w:eastAsia="en-US" w:bidi="ar-SA"/>
    </w:rPr>
  </w:style>
  <w:style w:type="paragraph" w:styleId="Loendilik">
    <w:name w:val="List Paragraph"/>
    <w:basedOn w:val="Normaallaad"/>
    <w:uiPriority w:val="34"/>
    <w:rsid w:val="007069EC"/>
    <w:pPr>
      <w:ind w:left="720"/>
      <w:contextualSpacing/>
    </w:pPr>
    <w:rPr>
      <w:rFonts w:cs="Mangal"/>
      <w:szCs w:val="21"/>
    </w:rPr>
  </w:style>
  <w:style w:type="character" w:styleId="Hperlink">
    <w:name w:val="Hyperlink"/>
    <w:basedOn w:val="Liguvaikefont"/>
    <w:uiPriority w:val="99"/>
    <w:unhideWhenUsed/>
    <w:rsid w:val="00F350B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35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ld@rapina.e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nspordi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5F034C103C4C71A1EB8B21AB9385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A2D677-D237-4AD8-BA0D-3CE619AA739B}"/>
      </w:docPartPr>
      <w:docPartBody>
        <w:p w:rsidR="00A353FE" w:rsidRDefault="00325D5D" w:rsidP="00325D5D">
          <w:pPr>
            <w:pStyle w:val="BC5F034C103C4C71A1EB8B21AB938531"/>
          </w:pPr>
          <w:r w:rsidRPr="00157880">
            <w:rPr>
              <w:rStyle w:val="Kohatitetekst"/>
            </w:rPr>
            <w:t>[Tiitel]</w:t>
          </w:r>
        </w:p>
      </w:docPartBody>
    </w:docPart>
    <w:docPart>
      <w:docPartPr>
        <w:name w:val="99916204327947A8A91141669EBFB9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8F43FC1-7FB5-4EE6-B019-DEB7EC96D596}"/>
      </w:docPartPr>
      <w:docPartBody>
        <w:p w:rsidR="00C923B2" w:rsidRDefault="00A353FE" w:rsidP="00A353FE">
          <w:pPr>
            <w:pStyle w:val="99916204327947A8A91141669EBFB966"/>
          </w:pPr>
          <w:r w:rsidRPr="009F439F">
            <w:rPr>
              <w:rStyle w:val="Kohatitetekst"/>
            </w:rPr>
            <w:t>[Registreerimise kuupäev]</w:t>
          </w:r>
        </w:p>
      </w:docPartBody>
    </w:docPart>
    <w:docPart>
      <w:docPartPr>
        <w:name w:val="BD1921D470DE47BA886CCDA4D79D23D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2865E90-094E-4C19-A9CB-BB4FF25618BA}"/>
      </w:docPartPr>
      <w:docPartBody>
        <w:p w:rsidR="00161170" w:rsidRDefault="00C923B2">
          <w:r w:rsidRPr="00AA3111">
            <w:rPr>
              <w:rStyle w:val="Kohatitetekst"/>
            </w:rPr>
            <w:t>[Indeks]</w:t>
          </w:r>
        </w:p>
      </w:docPartBody>
    </w:docPart>
    <w:docPart>
      <w:docPartPr>
        <w:name w:val="8CAA5F338D0543CF8DE31E3FDDB9D03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5A2C46-949E-47EB-847A-98EA6DD6CE1F}"/>
      </w:docPartPr>
      <w:docPartBody>
        <w:p w:rsidR="00161170" w:rsidRDefault="00C923B2">
          <w:r w:rsidRPr="00AA3111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5D"/>
    <w:rsid w:val="00161170"/>
    <w:rsid w:val="00172A9D"/>
    <w:rsid w:val="00325D5D"/>
    <w:rsid w:val="00465BCF"/>
    <w:rsid w:val="00490826"/>
    <w:rsid w:val="00502B6C"/>
    <w:rsid w:val="005764B5"/>
    <w:rsid w:val="00621EB7"/>
    <w:rsid w:val="006A02D6"/>
    <w:rsid w:val="00707A10"/>
    <w:rsid w:val="007361AA"/>
    <w:rsid w:val="0081539B"/>
    <w:rsid w:val="008926B3"/>
    <w:rsid w:val="008A4670"/>
    <w:rsid w:val="00906DDD"/>
    <w:rsid w:val="00972D6A"/>
    <w:rsid w:val="00A353FE"/>
    <w:rsid w:val="00AE6739"/>
    <w:rsid w:val="00BE2254"/>
    <w:rsid w:val="00BE4DB3"/>
    <w:rsid w:val="00C923B2"/>
    <w:rsid w:val="00CB227E"/>
    <w:rsid w:val="00CF49D0"/>
    <w:rsid w:val="00D212F2"/>
    <w:rsid w:val="00D7243D"/>
    <w:rsid w:val="00E754E7"/>
    <w:rsid w:val="00EA3BB9"/>
    <w:rsid w:val="00EB7000"/>
    <w:rsid w:val="00F5341C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F49D0"/>
    <w:rPr>
      <w:color w:val="808080"/>
    </w:rPr>
  </w:style>
  <w:style w:type="paragraph" w:customStyle="1" w:styleId="BC5F034C103C4C71A1EB8B21AB938531">
    <w:name w:val="BC5F034C103C4C71A1EB8B21AB938531"/>
    <w:rsid w:val="00325D5D"/>
  </w:style>
  <w:style w:type="paragraph" w:customStyle="1" w:styleId="99916204327947A8A91141669EBFB966">
    <w:name w:val="99916204327947A8A91141669EBFB966"/>
    <w:rsid w:val="00A35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20102" ma:contentTypeVersion="1560" fp:containerId="228b4970-73de-44a4-83e2-9513be360001" fp:lcid="1061" ma:contentTypeName="Väljaminev_kiri">
  <xs:schema xmlns:f="7146ada2-16f5-4792-b222-c87a6d5996e4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Summary" minOccurs="0"/>
                <xs:element ref="f:RMFolderChain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SenderRegNr" minOccurs="0"/>
                <xs:element ref="f:Saatja_x0020_kuupäev" minOccurs="0"/>
                <xs:element ref="f:RMAdditionalRecipients" minOccurs="0"/>
                <xs:element ref="f:Sama" minOccurs="0"/>
                <xs:element ref="f:Koopia" minOccurs="0"/>
                <xs:element ref="f:Pimekoopia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Koostaja_x0020_telefon" minOccurs="0"/>
                <xs:element ref="f:Koostaja_x0020_e-post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MAccessRestrictionFromSender" minOccurs="0"/>
                <xs:element ref="f:RMExternalAccessRestrictionNotificationTim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7146ada2-16f5-4792-b222-c87a6d5996e4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5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Summary" ma:displayName="Lühikokkuvõte" ma:index="4" ma:internalName="Summary" nillable="true" fp:namespace="228B497073DE44A483E29513BE360001" fp:type="String">
      <xs:simpleType>
        <xs:restriction base="dms:Text"/>
      </xs:simpleType>
    </xs:element>
    <xs:element name="RMFolderChain" ma:displayName="RMFolderChain" ma:index="5" ma:internalName="RMFolderChain" nillable="true" ma:readOnly="true" fp:namespace="228B497073DE44A483E29513BE360001" fp:type="String">
      <xs:simpleType>
        <xs:restriction base="dms:Text"/>
      </xs:simpleType>
    </xs:element>
    <xs:element name="ContactId" ma:displayName="Kontakt" ma:index="6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 (kellele saadetakse)" ma:index="7" ma:internalName="Asutus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Isik (kellele saadetakse)" ma:index="8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9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10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1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2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3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4" ma:internalName="RMRecipients" nillable="true" fp:namespace="228B497073DE44A483E29513BE360001" fp:type="String">
      <xs:simpleType>
        <xs:restriction base="dms:Text"/>
      </xs:simpleType>
    </xs:element>
    <xs:element name="RMSenderRegNr" ma:displayName="Saatja viit" ma:index="15" ma:internalName="RMSenderRegNr" nillable="true" fp:namespace="228B497073DE44A483E29513BE360001" fp:type="String">
      <xs:simpleType>
        <xs:restriction base="dms:Text"/>
      </xs:simpleType>
    </xs:element>
    <xs:element name="Saatja_x0020_kuupäev" ma:displayName="Saatja kuupäev" ma:index="16" ma:internalName="Saatja_x0020_kuupäev" nillable="true" ma:readOnly="true" fp:namespace="228B497073DE44A483E29513BE360001" ma:format="DateOnly" fp:type="DateTime">
      <xs:simpleType>
        <xs:restriction base="dms:DateTime"/>
      </xs:simpleType>
    </xs:element>
    <xs:element name="RMAdditionalRecipients" ma:displayName="Lisaadressaadid" ma:index="17" ma:internalName="RMAdditionalRecipients" nillable="true" fp:namespace="228B497073DE44A483E29513BE360001" fp:type="String">
      <xs:simpleType>
        <xs:restriction base="dms:Text"/>
      </xs:simpleType>
    </xs:element>
    <xs:element name="Sama" ma:displayName="Lisaadressaadid (Sama)" ma:index="18" ma:internalName="Sama" nillable="true" ma:readOnly="true" fp:namespace="228B497073DE44A483E29513BE360001" fp:type="String">
      <xs:simpleType>
        <xs:restriction base="dms:Text"/>
      </xs:simpleType>
    </xs:element>
    <xs:element name="Koopia" ma:displayName="Koopia" ma:index="19" ma:internalName="Koopia" nillable="true" ma:readOnly="true" fp:namespace="228B497073DE44A483E29513BE360001" fp:type="String">
      <xs:simpleType>
        <xs:restriction base="dms:Text"/>
      </xs:simpleType>
    </xs:element>
    <xs:element name="Pimekoopia" ma:displayName="Pimekoopia" ma:index="20" ma:internalName="Pimekoopia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21" ma:internalName="Allkirjastaja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22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23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24" ma:internalName="Koostaja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25" ma:internalName="Koostaja_x0020_telefon" nillable="true" fp:namespace="228B497073DE44A483E29513BE360001" fp:type="String">
      <xs:simpleType>
        <xs:restriction base="dms:Text"/>
      </xs:simpleType>
    </xs:element>
    <xs:element name="Koostaja_x0020_e-post" ma:displayName="Koostaja e-post" ma:index="26" ma:internalName="Koostaja_x0020_e-post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7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2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30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31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32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33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34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35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36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37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38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39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40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41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42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43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44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45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46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47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48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50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51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52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53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54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55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ExternalAccessRestrictionNotificationTime" ma:displayName="JPP lõppemise eelhoiatus saadetud" ma:index="56" ma:internalName="RMExternal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57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58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9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60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61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62" ma:internalName="Registrikood_x0023_1" nillable="true" ma:readOnly="true" fp:namespace="228B497073DE44A483E29513BE360001" fp:type="String">
      <xs:simpleType>
        <xs:restriction base="dms:Text"/>
      </xs:simpleType>
    </xs:element>
    <xs:element name="Registrikood_x0023_2" ma:displayName="Registrikood: 2" ma:index="63" ma:internalName="Registrikood_x0023_2" nillable="true" ma:readOnly="true" fp:namespace="228B497073DE44A483E29513BE360001" fp:type="String">
      <xs:simpleType>
        <xs:restriction base="dms:Text"/>
      </xs:simpleType>
    </xs:element>
    <xs:element name="Registrikood_x0023_3" ma:displayName="Registrikood: 3" ma:index="64" ma:internalName="Registrikood_x0023_3" nillable="true" ma:readOnly="true" fp:namespace="228B497073DE44A483E29513BE360001" fp:type="String">
      <xs:simpleType>
        <xs:restriction base="dms:Text"/>
      </xs:simpleType>
    </xs:element>
    <xs:element name="Registrikood_x0023_4" ma:displayName="Registrikood: 4" ma:index="65" ma:internalName="Registrikood_x0023_4" nillable="true" ma:readOnly="true" fp:namespace="228B497073DE44A483E29513BE360001" fp:type="String">
      <xs:simpleType>
        <xs:restriction base="dms:Text"/>
      </xs:simpleType>
    </xs:element>
    <xs:element name="Registrikood_x0023_5" ma:displayName="Registrikood: 5" ma:index="66" ma:internalName="Registrikood_x0023_5" nillable="true" ma:readOnly="true" fp:namespace="228B497073DE44A483E29513BE360001" fp:type="String">
      <xs:simpleType>
        <xs:restriction base="dms:Text"/>
      </xs:simpleType>
    </xs:element>
    <xs:element name="Registrikood_x0023_6" ma:displayName="Registrikood: 6" ma:index="67" ma:internalName="Registrikood_x0023_6" nillable="true" ma:readOnly="true" fp:namespace="228B497073DE44A483E29513BE360001" fp:type="String">
      <xs:simpleType>
        <xs:restriction base="dms:Text"/>
      </xs:simpleType>
    </xs:element>
    <xs:element name="Registrikood_x0023_7" ma:displayName="Registrikood: 7" ma:index="68" ma:internalName="Registrikood_x0023_7" nillable="true" ma:readOnly="true" fp:namespace="228B497073DE44A483E29513BE360001" fp:type="String">
      <xs:simpleType>
        <xs:restriction base="dms:Text"/>
      </xs:simpleType>
    </xs:element>
    <xs:element name="Registrikood_x0023_8" ma:displayName="Registrikood: 8" ma:index="69" ma:internalName="Registrikood_x0023_8" nillable="true" ma:readOnly="true" fp:namespace="228B497073DE44A483E29513BE360001" fp:type="String">
      <xs:simpleType>
        <xs:restriction base="dms:Text"/>
      </xs:simpleType>
    </xs:element>
    <xs:element name="Registrikood_x0023_9" ma:displayName="Registrikood: 9" ma:index="70" ma:internalName="Registrikood_x0023_9" nillable="true" ma:readOnly="true" fp:namespace="228B497073DE44A483E29513BE360001" fp:type="String">
      <xs:simpleType>
        <xs:restriction base="dms:Text"/>
      </xs:simpleType>
    </xs:element>
    <xs:element name="Registrikood_x0023_10" ma:displayName="Registrikood: 10" ma:index="71" ma:internalName="Registrikood_x0023_10" nillable="true" ma:readOnly="true" fp:namespace="228B497073DE44A483E29513BE360001" fp:type="String">
      <xs:simpleType>
        <xs:restriction base="dms:Text"/>
      </xs:simpleType>
    </xs:element>
    <xs:element name="Registrikood_x0023_11" ma:displayName="Registrikood: 11" ma:index="72" ma:internalName="Registrikood_x0023_11" nillable="true" ma:readOnly="true" fp:namespace="228B497073DE44A483E29513BE360001" fp:type="String">
      <xs:simpleType>
        <xs:restriction base="dms:Text"/>
      </xs:simpleType>
    </xs:element>
    <xs:element name="Registrikood_x0023_12" ma:displayName="Registrikood: 12" ma:index="73" ma:internalName="Registrikood_x0023_12" nillable="true" ma:readOnly="true" fp:namespace="228B497073DE44A483E29513BE360001" fp:type="String">
      <xs:simpleType>
        <xs:restriction base="dms:Text"/>
      </xs:simpleType>
    </xs:element>
    <xs:element name="Registrikood_x0023_13" ma:displayName="Registrikood: 13" ma:index="74" ma:internalName="Registrikood_x0023_13" nillable="true" ma:readOnly="true" fp:namespace="228B497073DE44A483E29513BE360001" fp:type="String">
      <xs:simpleType>
        <xs:restriction base="dms:Text"/>
      </xs:simpleType>
    </xs:element>
    <xs:element name="Registrikood_x0023_14" ma:displayName="Registrikood: 14" ma:index="75" ma:internalName="Registrikood_x0023_14" nillable="true" ma:readOnly="true" fp:namespace="228B497073DE44A483E29513BE360001" fp:type="String">
      <xs:simpleType>
        <xs:restriction base="dms:Text"/>
      </xs:simpleType>
    </xs:element>
    <xs:element name="Registrikood_x0023_15" ma:displayName="Registrikood: 15" ma:index="76" ma:internalName="Registrikood_x0023_15" nillable="true" ma:readOnly="true" fp:namespace="228B497073DE44A483E29513BE360001" fp:type="String">
      <xs:simpleType>
        <xs:restriction base="dms:Text"/>
      </xs:simpleType>
    </xs:element>
    <xs:element name="Registrikood_x0023_16" ma:displayName="Registrikood: 16" ma:index="77" ma:internalName="Registrikood_x0023_16" nillable="true" ma:readOnly="true" fp:namespace="228B497073DE44A483E29513BE360001" fp:type="String">
      <xs:simpleType>
        <xs:restriction base="dms:Text"/>
      </xs:simpleType>
    </xs:element>
    <xs:element name="Registrikood_x0023_17" ma:displayName="Registrikood: 17" ma:index="78" ma:internalName="Registrikood_x0023_17" nillable="true" ma:readOnly="true" fp:namespace="228B497073DE44A483E29513BE360001" fp:type="String">
      <xs:simpleType>
        <xs:restriction base="dms:Text"/>
      </xs:simpleType>
    </xs:element>
    <xs:element name="Registrikood_x0023_18" ma:displayName="Registrikood: 18" ma:index="79" ma:internalName="Registrikood_x0023_18" nillable="true" ma:readOnly="true" fp:namespace="228B497073DE44A483E29513BE360001" fp:type="String">
      <xs:simpleType>
        <xs:restriction base="dms:Text"/>
      </xs:simpleType>
    </xs:element>
    <xs:element name="Registrikood_x0023_19" ma:displayName="Registrikood: 19" ma:index="80" ma:internalName="Registrikood_x0023_19" nillable="true" ma:readOnly="true" fp:namespace="228B497073DE44A483E29513BE360001" fp:type="String">
      <xs:simpleType>
        <xs:restriction base="dms:Text"/>
      </xs:simpleType>
    </xs:element>
    <xs:element name="Registrikood_x0023_20" ma:displayName="Registrikood: 20" ma:index="81" ma:internalName="Registrikood_x0023_20" nillable="true" ma:readOnly="true" fp:namespace="228B497073DE44A483E29513BE360001" fp:type="String">
      <xs:simpleType>
        <xs:restriction base="dms:Text"/>
      </xs:simpleType>
    </xs:element>
    <xs:element name="Registrikood_x0023_21" ma:displayName="Registrikood: 21" ma:index="82" ma:internalName="Registrikood_x0023_21" nillable="true" ma:readOnly="true" fp:namespace="228B497073DE44A483E29513BE360001" fp:type="String">
      <xs:simpleType>
        <xs:restriction base="dms:Text"/>
      </xs:simpleType>
    </xs:element>
    <xs:element name="Registrikood_x0023_22" ma:displayName="Registrikood: 22" ma:index="83" ma:internalName="Registrikood_x0023_22" nillable="true" ma:readOnly="true" fp:namespace="228B497073DE44A483E29513BE360001" fp:type="String">
      <xs:simpleType>
        <xs:restriction base="dms:Text"/>
      </xs:simpleType>
    </xs:element>
    <xs:element name="Registrikood_x0023_23" ma:displayName="Registrikood: 23" ma:index="84" ma:internalName="Registrikood_x0023_23" nillable="true" ma:readOnly="true" fp:namespace="228B497073DE44A483E29513BE360001" fp:type="String">
      <xs:simpleType>
        <xs:restriction base="dms:Text"/>
      </xs:simpleType>
    </xs:element>
    <xs:element name="Registrikood_x0023_24" ma:displayName="Registrikood: 24" ma:index="85" ma:internalName="Registrikood_x0023_24" nillable="true" ma:readOnly="true" fp:namespace="228B497073DE44A483E29513BE360001" fp:type="String">
      <xs:simpleType>
        <xs:restriction base="dms:Text"/>
      </xs:simpleType>
    </xs:element>
    <xs:element name="Registrikood_x0023_25" ma:displayName="Registrikood: 25" ma:index="86" ma:internalName="Registrikood_x0023_25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>
  <documentManagement xmlns:xsi="http://www.w3.org/2001/XMLSchema-instance">
    <RMUniqueID xmlns="7146ada2-16f5-4792-b222-c87a6d5996e4"/>
    <RMTitle xmlns="7146ada2-16f5-4792-b222-c87a6d5996e4"/>
    <RMRegistrationDate xmlns="7146ada2-16f5-4792-b222-c87a6d5996e4">2025-01-30T00:00:00</RMRegistrationDate>
    <RMReferenceCode xmlns="7146ada2-16f5-4792-b222-c87a6d5996e4">6.1-3/49174-2</RMReferenceCode>
    <Summary xmlns="7146ada2-16f5-4792-b222-c87a6d5996e4" xsi:nil="true"/>
    <RMFolderChain xmlns="7146ada2-16f5-4792-b222-c87a6d5996e4" xsi:nil="true"/>
    <ContactId xmlns="7146ada2-16f5-4792-b222-c87a6d5996e4" xsi:nil="true"/>
    <Asutus xmlns="7146ada2-16f5-4792-b222-c87a6d5996e4"/>
    <Isik xmlns="7146ada2-16f5-4792-b222-c87a6d5996e4">[Isik Transpordiamet (kellele saadetakse)]</Isik>
    <E-posti_x0020_aadress xmlns="7146ada2-16f5-4792-b222-c87a6d5996e4" xsi:nil="true"/>
    <Aadress xmlns="7146ada2-16f5-4792-b222-c87a6d5996e4" xsi:nil="true"/>
    <Indeks xmlns="7146ada2-16f5-4792-b222-c87a6d5996e4">Transpordiamet</Indeks>
    <Linn_x002F_Vald xmlns="7146ada2-16f5-4792-b222-c87a6d5996e4" xsi:nil="true"/>
    <Maakond xmlns="7146ada2-16f5-4792-b222-c87a6d5996e4">info@transpordiamet.ee  </Maakond>
    <RMRecipients xmlns="7146ada2-16f5-4792-b222-c87a6d5996e4" xsi:nil="true"/>
    <RMSenderRegNr xmlns="7146ada2-16f5-4792-b222-c87a6d5996e4" xsi:nil="true"/>
    <Saatja_x0020_kuupäev xmlns="7146ada2-16f5-4792-b222-c87a6d5996e4" xsi:nil="true"/>
    <RMAdditionalRecipients xmlns="7146ada2-16f5-4792-b222-c87a6d5996e4" xsi:nil="true"/>
    <Sama xmlns="7146ada2-16f5-4792-b222-c87a6d5996e4" xsi:nil="true"/>
    <Koopia xmlns="7146ada2-16f5-4792-b222-c87a6d5996e4" xsi:nil="true"/>
    <Pimekoopia xmlns="7146ada2-16f5-4792-b222-c87a6d5996e4" xsi:nil="true"/>
    <Allkirjastaja xmlns="7146ada2-16f5-4792-b222-c87a6d5996e4"/>
    <Allkirjastaja_x0020_nimi xmlns="7146ada2-16f5-4792-b222-c87a6d5996e4"/>
    <Allkirjastaja_x0020_amet_x002F_roll xmlns="7146ada2-16f5-4792-b222-c87a6d5996e4" xsi:nil="true"/>
    <Koostaja xmlns="7146ada2-16f5-4792-b222-c87a6d5996e4">Peeter Protsin</Koostaja>
    <Koostaja_x0020_telefon xmlns="7146ada2-16f5-4792-b222-c87a6d5996e4">+372 53338594</Koostaja_x0020_telefon>
    <Koostaja_x0020_e-post xmlns="7146ada2-16f5-4792-b222-c87a6d5996e4">peeter.protsin@maaruum.ee</Koostaja_x0020_e-post>
    <RMAccessRestriction xmlns="7146ada2-16f5-4792-b222-c87a6d5996e4"/>
    <RMAccessRestrictedFrom xmlns="7146ada2-16f5-4792-b222-c87a6d5996e4" xsi:nil="true"/>
    <RMAccessRestrictedUntil xmlns="7146ada2-16f5-4792-b222-c87a6d5996e4" xsi:nil="true"/>
    <RMForPDF xmlns="7146ada2-16f5-4792-b222-c87a6d5996e4" xsi:nil="true"/>
    <RMPrimaryDocument xmlns="7146ada2-16f5-4792-b222-c87a6d5996e4" xsi:nil="true"/>
    <RMSubDocumentCount xmlns="7146ada2-16f5-4792-b222-c87a6d5996e4" xsi:nil="true"/>
    <RMInSigningContainer xmlns="7146ada2-16f5-4792-b222-c87a6d5996e4" xsi:nil="true"/>
    <RMForSigning xmlns="7146ada2-16f5-4792-b222-c87a6d5996e4" xsi:nil="true"/>
    <RMBackgroundInfo xmlns="7146ada2-16f5-4792-b222-c87a6d5996e4" xsi:nil="true"/>
    <RMForPublic xmlns="7146ada2-16f5-4792-b222-c87a6d5996e4" xsi:nil="true"/>
    <RMRevisionStatus xmlns="7146ada2-16f5-4792-b222-c87a6d5996e4" xsi:nil="true"/>
    <RMAddDocumentDataToFileName xmlns="7146ada2-16f5-4792-b222-c87a6d5996e4" xsi:nil="true"/>
    <RMOrderPosition xmlns="7146ada2-16f5-4792-b222-c87a6d5996e4" xsi:nil="true"/>
    <RMAccessRestrictionOwner xmlns="7146ada2-16f5-4792-b222-c87a6d5996e4"/>
    <RMAccessRestrictionLevel xmlns="7146ada2-16f5-4792-b222-c87a6d5996e4"/>
    <RMAccessRestrictionReason xmlns="7146ada2-16f5-4792-b222-c87a6d5996e4" xsi:nil="true"/>
    <RMAccessRestrictionNotificationTime xmlns="7146ada2-16f5-4792-b222-c87a6d5996e4" xsi:nil="true"/>
    <RMAccessRestrictionDate xmlns="7146ada2-16f5-4792-b222-c87a6d5996e4" xsi:nil="true"/>
    <RMAccessRestrictionEndEvent xmlns="7146ada2-16f5-4792-b222-c87a6d5996e4" xsi:nil="true"/>
    <RMAccessRestrictionDuration xmlns="7146ada2-16f5-4792-b222-c87a6d5996e4" xsi:nil="true"/>
    <RMInheritedFields xmlns="7146ada2-16f5-4792-b222-c87a6d5996e4" xsi:nil="true"/>
    <Telefon xmlns="7146ada2-16f5-4792-b222-c87a6d5996e4" xsi:nil="true"/>
    <RMPublishedDocumentUniqueId xmlns="7146ada2-16f5-4792-b222-c87a6d5996e4" xsi:nil="true"/>
    <RMPaperDocumentRetentionSchedule xmlns="7146ada2-16f5-4792-b222-c87a6d5996e4" xsi:nil="true"/>
    <RMAccessRestrictionOwnerTemp xmlns="7146ada2-16f5-4792-b222-c87a6d5996e4" xsi:nil="true"/>
    <RMAccessRestrictionOwnerTempUntil xmlns="7146ada2-16f5-4792-b222-c87a6d5996e4" xsi:nil="true"/>
    <RMAccessRestrictionExtended xmlns="7146ada2-16f5-4792-b222-c87a6d5996e4" xsi:nil="true"/>
    <RMAccessRestrictionLastExtensionResolution xmlns="7146ada2-16f5-4792-b222-c87a6d5996e4" xsi:nil="true"/>
    <RMAccessRestrictionFromSender xmlns="7146ada2-16f5-4792-b222-c87a6d5996e4" xsi:nil="true"/>
    <RMExternalAccessRestrictionNotificationTime xmlns="7146ada2-16f5-4792-b222-c87a6d5996e4" xsi:nil="true"/>
    <RMRetentionDeadline xmlns="7146ada2-16f5-4792-b222-c87a6d5996e4" xsi:nil="true"/>
    <RMNotes xmlns="7146ada2-16f5-4792-b222-c87a6d5996e4" xsi:nil="true"/>
    <RMShouldArchiveFilesOnRegistration xmlns="7146ada2-16f5-4792-b222-c87a6d5996e4" xsi:nil="true"/>
    <RMKeywords xmlns="7146ada2-16f5-4792-b222-c87a6d5996e4" xsi:nil="true"/>
    <RMStatus xmlns="7146ada2-16f5-4792-b222-c87a6d5996e4" xsi:nil="true"/>
    <Registrikood_x0023_1 xmlns="7146ada2-16f5-4792-b222-c87a6d5996e4" xsi:nil="true"/>
    <Registrikood_x0023_2 xmlns="7146ada2-16f5-4792-b222-c87a6d5996e4" xsi:nil="true"/>
    <Registrikood_x0023_3 xmlns="7146ada2-16f5-4792-b222-c87a6d5996e4" xsi:nil="true"/>
    <Registrikood_x0023_4 xmlns="7146ada2-16f5-4792-b222-c87a6d5996e4" xsi:nil="true"/>
    <Registrikood_x0023_5 xmlns="7146ada2-16f5-4792-b222-c87a6d5996e4" xsi:nil="true"/>
    <Registrikood_x0023_6 xmlns="7146ada2-16f5-4792-b222-c87a6d5996e4" xsi:nil="true"/>
    <Registrikood_x0023_7 xmlns="7146ada2-16f5-4792-b222-c87a6d5996e4" xsi:nil="true"/>
    <Registrikood_x0023_8 xmlns="7146ada2-16f5-4792-b222-c87a6d5996e4" xsi:nil="true"/>
    <Registrikood_x0023_9 xmlns="7146ada2-16f5-4792-b222-c87a6d5996e4" xsi:nil="true"/>
    <Registrikood_x0023_10 xmlns="7146ada2-16f5-4792-b222-c87a6d5996e4" xsi:nil="true"/>
    <Registrikood_x0023_11 xmlns="7146ada2-16f5-4792-b222-c87a6d5996e4" xsi:nil="true"/>
    <Registrikood_x0023_12 xmlns="7146ada2-16f5-4792-b222-c87a6d5996e4" xsi:nil="true"/>
    <Registrikood_x0023_13 xmlns="7146ada2-16f5-4792-b222-c87a6d5996e4" xsi:nil="true"/>
    <Registrikood_x0023_14 xmlns="7146ada2-16f5-4792-b222-c87a6d5996e4" xsi:nil="true"/>
    <Registrikood_x0023_15 xmlns="7146ada2-16f5-4792-b222-c87a6d5996e4" xsi:nil="true"/>
    <Registrikood_x0023_16 xmlns="7146ada2-16f5-4792-b222-c87a6d5996e4" xsi:nil="true"/>
    <Registrikood_x0023_17 xmlns="7146ada2-16f5-4792-b222-c87a6d5996e4" xsi:nil="true"/>
    <Registrikood_x0023_18 xmlns="7146ada2-16f5-4792-b222-c87a6d5996e4" xsi:nil="true"/>
    <Registrikood_x0023_19 xmlns="7146ada2-16f5-4792-b222-c87a6d5996e4" xsi:nil="true"/>
    <Registrikood_x0023_20 xmlns="7146ada2-16f5-4792-b222-c87a6d5996e4" xsi:nil="true"/>
    <Registrikood_x0023_21 xmlns="7146ada2-16f5-4792-b222-c87a6d5996e4" xsi:nil="true"/>
    <Registrikood_x0023_22 xmlns="7146ada2-16f5-4792-b222-c87a6d5996e4" xsi:nil="true"/>
    <Registrikood_x0023_23 xmlns="7146ada2-16f5-4792-b222-c87a6d5996e4" xsi:nil="true"/>
    <Registrikood_x0023_24 xmlns="7146ada2-16f5-4792-b222-c87a6d5996e4" xsi:nil="true"/>
    <Registrikood_x0023_25 xmlns="7146ada2-16f5-4792-b222-c87a6d5996e4" xsi:nil="true"/>
  </documentManagement>
</p:properties>
</file>

<file path=customXml/itemProps1.xml><?xml version="1.0" encoding="utf-8"?>
<ds:datastoreItem xmlns:ds="http://schemas.openxmlformats.org/officeDocument/2006/customXml" ds:itemID="{FAAFB8B8-416C-4BF4-AA88-6B9C704B668F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7146ada2-16f5-4792-b222-c87a6d5996e4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2.xml><?xml version="1.0" encoding="utf-8"?>
<ds:datastoreItem xmlns:ds="http://schemas.openxmlformats.org/officeDocument/2006/customXml" ds:itemID="{D7C185D4-A6F2-4819-A277-5D4B53930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D6BF9-7113-4CC4-BACB-B1629CB2CC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7BDCD-8B95-45D3-9102-4A25AC6B712F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7146ada2-16f5-4792-b222-c87a6d5996e4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14</TotalTime>
  <Pages>2</Pages>
  <Words>183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Ehitusloa eelnõu esitamine kooskõlastamiseks</dc:title>
  <dc:subject/>
  <dc:creator>Gert Uiboaed</dc:creator>
  <cp:keywords/>
  <dc:description/>
  <cp:lastModifiedBy>Peeter Protsin</cp:lastModifiedBy>
  <cp:revision>8</cp:revision>
  <cp:lastPrinted>2016-03-14T11:29:00Z</cp:lastPrinted>
  <dcterms:created xsi:type="dcterms:W3CDTF">2025-01-28T09:10:00Z</dcterms:created>
  <dcterms:modified xsi:type="dcterms:W3CDTF">2025-01-30T10:20:00Z</dcterms:modified>
</cp:coreProperties>
</file>